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430F" w14:textId="52BD81AE" w:rsidR="00534700" w:rsidRDefault="00B63D43" w:rsidP="002953ED">
      <w:pPr>
        <w:rPr>
          <w:b/>
          <w:sz w:val="28"/>
          <w:szCs w:val="28"/>
          <w:u w:val="single"/>
        </w:rPr>
      </w:pPr>
      <w:r w:rsidRPr="00125FC0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35C0BC" wp14:editId="02996E99">
            <wp:simplePos x="0" y="0"/>
            <wp:positionH relativeFrom="margin">
              <wp:posOffset>8252460</wp:posOffset>
            </wp:positionH>
            <wp:positionV relativeFrom="paragraph">
              <wp:posOffset>-396241</wp:posOffset>
            </wp:positionV>
            <wp:extent cx="1652905" cy="1418359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149" cy="1448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3ED" w:rsidRPr="00040BB3">
        <w:rPr>
          <w:b/>
          <w:sz w:val="28"/>
          <w:szCs w:val="28"/>
          <w:u w:val="single"/>
        </w:rPr>
        <w:t xml:space="preserve">STOKE DAMEREL </w:t>
      </w:r>
      <w:r>
        <w:rPr>
          <w:b/>
          <w:sz w:val="28"/>
          <w:szCs w:val="28"/>
          <w:u w:val="single"/>
        </w:rPr>
        <w:t xml:space="preserve">PRIMARY </w:t>
      </w:r>
      <w:r w:rsidR="002953ED" w:rsidRPr="00040BB3">
        <w:rPr>
          <w:b/>
          <w:sz w:val="28"/>
          <w:szCs w:val="28"/>
          <w:u w:val="single"/>
        </w:rPr>
        <w:t xml:space="preserve">PTA </w:t>
      </w:r>
      <w:r w:rsidR="003F786F">
        <w:rPr>
          <w:sz w:val="28"/>
          <w:szCs w:val="28"/>
        </w:rPr>
        <w:t>We are recruiting!!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397"/>
        <w:gridCol w:w="12049"/>
      </w:tblGrid>
      <w:tr w:rsidR="00934E11" w14:paraId="4F65C4E1" w14:textId="77777777" w:rsidTr="0095033E">
        <w:tc>
          <w:tcPr>
            <w:tcW w:w="3397" w:type="dxa"/>
          </w:tcPr>
          <w:p w14:paraId="12570D62" w14:textId="77777777" w:rsidR="00934E11" w:rsidRPr="0095033E" w:rsidRDefault="00934E11" w:rsidP="00934E11">
            <w:pPr>
              <w:rPr>
                <w:b/>
                <w:bCs/>
                <w:sz w:val="28"/>
                <w:szCs w:val="28"/>
              </w:rPr>
            </w:pPr>
            <w:r w:rsidRPr="0095033E">
              <w:rPr>
                <w:b/>
                <w:bCs/>
                <w:sz w:val="28"/>
                <w:szCs w:val="28"/>
              </w:rPr>
              <w:t>Chair</w:t>
            </w:r>
          </w:p>
          <w:p w14:paraId="613FAD1A" w14:textId="77777777" w:rsidR="0095033E" w:rsidRDefault="0095033E" w:rsidP="00934E11">
            <w:pPr>
              <w:rPr>
                <w:sz w:val="28"/>
                <w:szCs w:val="28"/>
              </w:rPr>
            </w:pPr>
          </w:p>
          <w:p w14:paraId="14A71DE8" w14:textId="1929D855" w:rsidR="0095033E" w:rsidRPr="00E5766E" w:rsidRDefault="0095033E" w:rsidP="0095033E">
            <w:pPr>
              <w:pStyle w:val="NoSpacing"/>
            </w:pPr>
            <w:r>
              <w:t>The chair must r</w:t>
            </w:r>
            <w:r w:rsidRPr="00E5766E">
              <w:t xml:space="preserve">un the PTA </w:t>
            </w:r>
            <w:r w:rsidR="00E213F4">
              <w:t xml:space="preserve">in </w:t>
            </w:r>
            <w:r w:rsidRPr="00E5766E">
              <w:t>according to principles agreed with parents and teachers to raise funds to support</w:t>
            </w:r>
          </w:p>
          <w:p w14:paraId="7917C368" w14:textId="17FFFE09" w:rsidR="0095033E" w:rsidRDefault="0095033E" w:rsidP="0095033E">
            <w:pPr>
              <w:rPr>
                <w:sz w:val="28"/>
                <w:szCs w:val="28"/>
              </w:rPr>
            </w:pPr>
            <w:r w:rsidRPr="00E5766E">
              <w:t>school activities and equipment</w:t>
            </w:r>
          </w:p>
        </w:tc>
        <w:tc>
          <w:tcPr>
            <w:tcW w:w="12049" w:type="dxa"/>
          </w:tcPr>
          <w:p w14:paraId="6086CCAD" w14:textId="77777777" w:rsidR="003F786F" w:rsidRPr="003F786F" w:rsidRDefault="003F786F" w:rsidP="003F786F">
            <w:pPr>
              <w:pStyle w:val="ListParagraph"/>
              <w:rPr>
                <w:sz w:val="16"/>
                <w:szCs w:val="16"/>
              </w:rPr>
            </w:pPr>
          </w:p>
          <w:p w14:paraId="07278933" w14:textId="17242407" w:rsidR="0095033E" w:rsidRP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5033E">
              <w:rPr>
                <w:sz w:val="28"/>
                <w:szCs w:val="28"/>
              </w:rPr>
              <w:t xml:space="preserve">Provide leadership on PTA activity and governance </w:t>
            </w:r>
          </w:p>
          <w:p w14:paraId="12C71DE8" w14:textId="2F2F7366" w:rsidR="0095033E" w:rsidRPr="0095033E" w:rsidRDefault="002F4A7F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Recruiting and w</w:t>
            </w:r>
            <w:r w:rsidR="0095033E" w:rsidRPr="0095033E">
              <w:rPr>
                <w:sz w:val="28"/>
                <w:szCs w:val="28"/>
              </w:rPr>
              <w:t>elcom</w:t>
            </w:r>
            <w:r>
              <w:rPr>
                <w:sz w:val="28"/>
                <w:szCs w:val="28"/>
              </w:rPr>
              <w:t>ing</w:t>
            </w:r>
            <w:r w:rsidR="0095033E" w:rsidRPr="0095033E">
              <w:rPr>
                <w:sz w:val="28"/>
                <w:szCs w:val="28"/>
              </w:rPr>
              <w:t xml:space="preserve"> new members </w:t>
            </w:r>
          </w:p>
          <w:p w14:paraId="7BD2FF7B" w14:textId="7127FC7C" w:rsidR="0095033E" w:rsidRP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5033E">
              <w:rPr>
                <w:sz w:val="28"/>
                <w:szCs w:val="28"/>
              </w:rPr>
              <w:t xml:space="preserve">Ensure the PTA is run </w:t>
            </w:r>
            <w:r w:rsidR="003E72E5">
              <w:rPr>
                <w:sz w:val="28"/>
                <w:szCs w:val="28"/>
              </w:rPr>
              <w:t>transparently and</w:t>
            </w:r>
            <w:r w:rsidRPr="0095033E">
              <w:rPr>
                <w:sz w:val="28"/>
                <w:szCs w:val="28"/>
              </w:rPr>
              <w:t xml:space="preserve"> </w:t>
            </w:r>
            <w:r w:rsidR="003E72E5">
              <w:rPr>
                <w:sz w:val="28"/>
                <w:szCs w:val="28"/>
              </w:rPr>
              <w:t>in line with the constitution</w:t>
            </w:r>
          </w:p>
          <w:p w14:paraId="68A00658" w14:textId="641C4449" w:rsidR="0095033E" w:rsidRP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5033E">
              <w:rPr>
                <w:sz w:val="28"/>
                <w:szCs w:val="28"/>
              </w:rPr>
              <w:t>Set meeting agenda</w:t>
            </w:r>
            <w:r w:rsidR="00E213F4">
              <w:rPr>
                <w:sz w:val="28"/>
                <w:szCs w:val="28"/>
              </w:rPr>
              <w:t>’s</w:t>
            </w:r>
            <w:r w:rsidRPr="0095033E">
              <w:rPr>
                <w:sz w:val="28"/>
                <w:szCs w:val="28"/>
              </w:rPr>
              <w:t xml:space="preserve"> and ensure meetings </w:t>
            </w:r>
            <w:r w:rsidR="00E213F4">
              <w:rPr>
                <w:sz w:val="28"/>
                <w:szCs w:val="28"/>
              </w:rPr>
              <w:t xml:space="preserve">are run positively </w:t>
            </w:r>
          </w:p>
          <w:p w14:paraId="5E205720" w14:textId="705AA3A6" w:rsidR="0095033E" w:rsidRP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5033E">
              <w:rPr>
                <w:sz w:val="28"/>
                <w:szCs w:val="28"/>
              </w:rPr>
              <w:t xml:space="preserve">Ensure discussion on ideas, events and proposals </w:t>
            </w:r>
            <w:r w:rsidR="00E213F4">
              <w:rPr>
                <w:sz w:val="28"/>
                <w:szCs w:val="28"/>
              </w:rPr>
              <w:t xml:space="preserve">are inclusive </w:t>
            </w:r>
          </w:p>
          <w:p w14:paraId="19BB5BD1" w14:textId="2801B45F" w:rsidR="0095033E" w:rsidRP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5033E">
              <w:rPr>
                <w:sz w:val="28"/>
                <w:szCs w:val="28"/>
              </w:rPr>
              <w:t xml:space="preserve">Ensure PTA activities, meetings and decisions are communicated through the school </w:t>
            </w:r>
            <w:r w:rsidR="00E213F4">
              <w:rPr>
                <w:sz w:val="28"/>
                <w:szCs w:val="28"/>
              </w:rPr>
              <w:t>and members</w:t>
            </w:r>
            <w:r w:rsidRPr="0095033E">
              <w:rPr>
                <w:sz w:val="28"/>
                <w:szCs w:val="28"/>
              </w:rPr>
              <w:t xml:space="preserve"> </w:t>
            </w:r>
          </w:p>
          <w:p w14:paraId="43BE17B3" w14:textId="77777777" w:rsidR="0095033E" w:rsidRP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5033E">
              <w:rPr>
                <w:sz w:val="28"/>
                <w:szCs w:val="28"/>
              </w:rPr>
              <w:t>Prepare the PTA annual report for the AGM.</w:t>
            </w:r>
          </w:p>
          <w:p w14:paraId="6E9FFF66" w14:textId="77777777" w:rsidR="0095033E" w:rsidRP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5033E">
              <w:rPr>
                <w:sz w:val="28"/>
                <w:szCs w:val="28"/>
              </w:rPr>
              <w:t>Work with event committees and volunteers to encourage involvement from the wider school community and to help to make sure events are run well.</w:t>
            </w:r>
          </w:p>
          <w:p w14:paraId="0B15CFF0" w14:textId="77777777" w:rsidR="0095033E" w:rsidRP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5033E">
              <w:rPr>
                <w:sz w:val="28"/>
                <w:szCs w:val="28"/>
              </w:rPr>
              <w:t xml:space="preserve">Sign cheques as agreed by wider committee </w:t>
            </w:r>
          </w:p>
          <w:p w14:paraId="2E9FDBAE" w14:textId="24382A06" w:rsidR="00934E11" w:rsidRDefault="003E72E5" w:rsidP="00934E11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Ensure all documents are fit for purpose </w:t>
            </w:r>
          </w:p>
          <w:p w14:paraId="1F42F79F" w14:textId="77777777" w:rsidR="00643D6E" w:rsidRDefault="00E213F4" w:rsidP="003F786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Supporting the other roles as needed</w:t>
            </w:r>
          </w:p>
          <w:p w14:paraId="1FB0742E" w14:textId="475B93D4" w:rsidR="003F786F" w:rsidRPr="003F786F" w:rsidRDefault="003F786F" w:rsidP="003F786F">
            <w:pPr>
              <w:pStyle w:val="ListParagraph"/>
              <w:rPr>
                <w:sz w:val="16"/>
                <w:szCs w:val="16"/>
              </w:rPr>
            </w:pPr>
          </w:p>
        </w:tc>
      </w:tr>
      <w:tr w:rsidR="00934E11" w14:paraId="3853C00F" w14:textId="77777777" w:rsidTr="0095033E">
        <w:tc>
          <w:tcPr>
            <w:tcW w:w="3397" w:type="dxa"/>
          </w:tcPr>
          <w:p w14:paraId="674695E9" w14:textId="6FA0E833" w:rsidR="00934E11" w:rsidRPr="0095033E" w:rsidRDefault="00934E11" w:rsidP="00934E11">
            <w:pPr>
              <w:rPr>
                <w:b/>
                <w:bCs/>
                <w:sz w:val="28"/>
                <w:szCs w:val="28"/>
              </w:rPr>
            </w:pPr>
            <w:r w:rsidRPr="0095033E">
              <w:rPr>
                <w:b/>
                <w:bCs/>
                <w:sz w:val="28"/>
                <w:szCs w:val="28"/>
              </w:rPr>
              <w:t xml:space="preserve">Treasurer </w:t>
            </w:r>
          </w:p>
          <w:p w14:paraId="0AF8F068" w14:textId="77777777" w:rsidR="0095033E" w:rsidRDefault="0095033E" w:rsidP="00934E11">
            <w:pPr>
              <w:rPr>
                <w:sz w:val="28"/>
                <w:szCs w:val="28"/>
              </w:rPr>
            </w:pPr>
          </w:p>
          <w:p w14:paraId="3CB7BB80" w14:textId="222BB2F3" w:rsidR="0095033E" w:rsidRPr="00826FC2" w:rsidRDefault="0095033E" w:rsidP="0095033E">
            <w:pPr>
              <w:pStyle w:val="NoSpacing"/>
              <w:rPr>
                <w:b/>
                <w:bCs/>
              </w:rPr>
            </w:pPr>
            <w:r w:rsidRPr="00826FC2">
              <w:t>Mai</w:t>
            </w:r>
            <w:r w:rsidRPr="00E5766E">
              <w:t>ntain</w:t>
            </w:r>
            <w:r>
              <w:t>s</w:t>
            </w:r>
            <w:r w:rsidRPr="00E5766E">
              <w:t xml:space="preserve"> up-to-date records of all PTA financial transactions and complete</w:t>
            </w:r>
            <w:r w:rsidR="00E213F4">
              <w:t>s</w:t>
            </w:r>
            <w:r w:rsidRPr="00E5766E">
              <w:t xml:space="preserve"> statutory annual</w:t>
            </w:r>
            <w:r>
              <w:t xml:space="preserve"> </w:t>
            </w:r>
            <w:r w:rsidRPr="00E5766E">
              <w:t>returns in line with the Charity Commission guidelines and regulations.</w:t>
            </w:r>
          </w:p>
          <w:p w14:paraId="0E3EC01C" w14:textId="56D29262" w:rsidR="0095033E" w:rsidRDefault="0095033E" w:rsidP="00934E11">
            <w:pPr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14:paraId="0501C667" w14:textId="77777777" w:rsidR="003F786F" w:rsidRPr="003F786F" w:rsidRDefault="003F786F" w:rsidP="003F786F">
            <w:pPr>
              <w:pStyle w:val="ListParagraph"/>
              <w:rPr>
                <w:sz w:val="16"/>
                <w:szCs w:val="16"/>
              </w:rPr>
            </w:pPr>
          </w:p>
          <w:p w14:paraId="3BB1D8FA" w14:textId="0E7A4DA7" w:rsidR="0095033E" w:rsidRPr="0095033E" w:rsidRDefault="00E213F4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95033E" w:rsidRPr="0095033E">
              <w:rPr>
                <w:sz w:val="28"/>
                <w:szCs w:val="28"/>
              </w:rPr>
              <w:t>anagement of accounts, including issuing bills and receipts on behalf of the PT</w:t>
            </w:r>
            <w:r w:rsidR="0095033E">
              <w:rPr>
                <w:sz w:val="28"/>
                <w:szCs w:val="28"/>
              </w:rPr>
              <w:t xml:space="preserve">A </w:t>
            </w:r>
            <w:r w:rsidR="0095033E" w:rsidRPr="0095033E">
              <w:rPr>
                <w:sz w:val="28"/>
                <w:szCs w:val="28"/>
              </w:rPr>
              <w:t>and making payments.</w:t>
            </w:r>
          </w:p>
          <w:p w14:paraId="30DDB601" w14:textId="0D69DB8C" w:rsidR="0095033E" w:rsidRP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5033E">
              <w:rPr>
                <w:sz w:val="28"/>
                <w:szCs w:val="28"/>
              </w:rPr>
              <w:t xml:space="preserve">Prepare and update financial records </w:t>
            </w:r>
            <w:r w:rsidR="00E213F4">
              <w:rPr>
                <w:sz w:val="28"/>
                <w:szCs w:val="28"/>
              </w:rPr>
              <w:t xml:space="preserve">and </w:t>
            </w:r>
            <w:r w:rsidR="00E213F4" w:rsidRPr="0095033E">
              <w:rPr>
                <w:sz w:val="28"/>
                <w:szCs w:val="28"/>
              </w:rPr>
              <w:t xml:space="preserve">banking </w:t>
            </w:r>
            <w:r w:rsidRPr="0095033E">
              <w:rPr>
                <w:sz w:val="28"/>
                <w:szCs w:val="28"/>
              </w:rPr>
              <w:t>on a regular basis.</w:t>
            </w:r>
          </w:p>
          <w:p w14:paraId="24E50917" w14:textId="35133DA3" w:rsid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5033E">
              <w:rPr>
                <w:sz w:val="28"/>
                <w:szCs w:val="28"/>
              </w:rPr>
              <w:t xml:space="preserve">Organise the float/kitty for fundraising events, collect and reconcile monies raised at events and report totals to the committee </w:t>
            </w:r>
          </w:p>
          <w:p w14:paraId="29572C6A" w14:textId="1BDE89EA" w:rsidR="0095033E" w:rsidRP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5033E">
              <w:rPr>
                <w:sz w:val="28"/>
                <w:szCs w:val="28"/>
              </w:rPr>
              <w:t xml:space="preserve">Prepare and report </w:t>
            </w:r>
            <w:r w:rsidR="00E213F4">
              <w:rPr>
                <w:sz w:val="28"/>
                <w:szCs w:val="28"/>
              </w:rPr>
              <w:t xml:space="preserve">brief </w:t>
            </w:r>
            <w:r w:rsidRPr="0095033E">
              <w:rPr>
                <w:sz w:val="28"/>
                <w:szCs w:val="28"/>
              </w:rPr>
              <w:t>financial statements at PTA Meetings</w:t>
            </w:r>
            <w:r w:rsidR="00E213F4">
              <w:rPr>
                <w:sz w:val="28"/>
                <w:szCs w:val="28"/>
              </w:rPr>
              <w:t xml:space="preserve"> and AGM </w:t>
            </w:r>
          </w:p>
          <w:p w14:paraId="5A71C1C2" w14:textId="77D7D903" w:rsidR="0095033E" w:rsidRP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5033E">
              <w:rPr>
                <w:sz w:val="28"/>
                <w:szCs w:val="28"/>
              </w:rPr>
              <w:t>Prepare and submit financial reports for the annual Charity Commission return</w:t>
            </w:r>
            <w:r w:rsidR="002F4A7F">
              <w:rPr>
                <w:sz w:val="28"/>
                <w:szCs w:val="28"/>
              </w:rPr>
              <w:t xml:space="preserve"> and liaise with trustees</w:t>
            </w:r>
            <w:r w:rsidRPr="0095033E">
              <w:rPr>
                <w:sz w:val="28"/>
                <w:szCs w:val="28"/>
              </w:rPr>
              <w:t>.</w:t>
            </w:r>
          </w:p>
          <w:p w14:paraId="59230A4A" w14:textId="561DF6F2" w:rsidR="0095033E" w:rsidRP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5033E">
              <w:rPr>
                <w:sz w:val="28"/>
                <w:szCs w:val="28"/>
              </w:rPr>
              <w:t>Make sure the PTA obtain the appropriate licenses for raffles and bars (can be the secretary)</w:t>
            </w:r>
          </w:p>
          <w:p w14:paraId="185CB9E2" w14:textId="77777777" w:rsidR="00934E11" w:rsidRPr="003F786F" w:rsidRDefault="00934E11" w:rsidP="003F786F">
            <w:pPr>
              <w:rPr>
                <w:sz w:val="16"/>
                <w:szCs w:val="16"/>
              </w:rPr>
            </w:pPr>
          </w:p>
        </w:tc>
      </w:tr>
      <w:tr w:rsidR="00934E11" w14:paraId="60007B00" w14:textId="77777777" w:rsidTr="0095033E">
        <w:tc>
          <w:tcPr>
            <w:tcW w:w="3397" w:type="dxa"/>
          </w:tcPr>
          <w:p w14:paraId="56645743" w14:textId="77777777" w:rsidR="00934E11" w:rsidRDefault="00934E11" w:rsidP="00934E11">
            <w:pPr>
              <w:rPr>
                <w:b/>
                <w:bCs/>
                <w:sz w:val="28"/>
                <w:szCs w:val="28"/>
              </w:rPr>
            </w:pPr>
            <w:r w:rsidRPr="0095033E">
              <w:rPr>
                <w:b/>
                <w:bCs/>
                <w:sz w:val="28"/>
                <w:szCs w:val="28"/>
              </w:rPr>
              <w:t>Secretary</w:t>
            </w:r>
          </w:p>
          <w:p w14:paraId="29EC7D23" w14:textId="77777777" w:rsidR="0095033E" w:rsidRDefault="0095033E" w:rsidP="00934E11">
            <w:pPr>
              <w:rPr>
                <w:b/>
                <w:bCs/>
                <w:sz w:val="28"/>
                <w:szCs w:val="28"/>
              </w:rPr>
            </w:pPr>
          </w:p>
          <w:p w14:paraId="392E89C2" w14:textId="657DCB42" w:rsidR="0095033E" w:rsidRPr="00826FC2" w:rsidRDefault="0095033E" w:rsidP="0095033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826FC2">
              <w:rPr>
                <w:rFonts w:cstheme="minorHAnsi"/>
              </w:rPr>
              <w:t>S</w:t>
            </w:r>
            <w:r w:rsidRPr="00826FC2">
              <w:rPr>
                <w:rFonts w:cstheme="minorHAnsi"/>
                <w:color w:val="000000"/>
                <w:shd w:val="clear" w:color="auto" w:fill="FFFFFF"/>
              </w:rPr>
              <w:t xml:space="preserve">upports the chair to build effective communication links </w:t>
            </w:r>
            <w:r w:rsidRPr="00826FC2">
              <w:rPr>
                <w:rFonts w:cstheme="minorHAnsi"/>
                <w:color w:val="000000"/>
                <w:shd w:val="clear" w:color="auto" w:fill="FFFFFF"/>
              </w:rPr>
              <w:lastRenderedPageBreak/>
              <w:t>between the school and the association and maintains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and prepares</w:t>
            </w:r>
            <w:r w:rsidRPr="00826FC2">
              <w:rPr>
                <w:rFonts w:cstheme="minorHAnsi"/>
                <w:color w:val="000000"/>
                <w:shd w:val="clear" w:color="auto" w:fill="FFFFFF"/>
              </w:rPr>
              <w:t xml:space="preserve"> accurate records.</w:t>
            </w:r>
          </w:p>
          <w:p w14:paraId="7FFBD8AF" w14:textId="62747D01" w:rsidR="0095033E" w:rsidRPr="0095033E" w:rsidRDefault="0095033E" w:rsidP="00934E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9" w:type="dxa"/>
          </w:tcPr>
          <w:p w14:paraId="7E9122ED" w14:textId="77777777" w:rsidR="003F786F" w:rsidRPr="003F786F" w:rsidRDefault="003F786F" w:rsidP="003F786F">
            <w:pPr>
              <w:pStyle w:val="ListParagraph"/>
              <w:rPr>
                <w:sz w:val="16"/>
                <w:szCs w:val="16"/>
              </w:rPr>
            </w:pPr>
          </w:p>
          <w:p w14:paraId="115AB6F6" w14:textId="64B7E9CC" w:rsidR="0095033E" w:rsidRP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5033E">
              <w:rPr>
                <w:sz w:val="28"/>
                <w:szCs w:val="28"/>
              </w:rPr>
              <w:t>Make</w:t>
            </w:r>
            <w:r w:rsidR="003E72E5">
              <w:rPr>
                <w:sz w:val="28"/>
                <w:szCs w:val="28"/>
              </w:rPr>
              <w:t>s</w:t>
            </w:r>
            <w:r w:rsidRPr="0095033E">
              <w:rPr>
                <w:sz w:val="28"/>
                <w:szCs w:val="28"/>
              </w:rPr>
              <w:t xml:space="preserve"> arrangements for PTA meetings.</w:t>
            </w:r>
          </w:p>
          <w:p w14:paraId="6029A746" w14:textId="4939B14D" w:rsidR="0095033E" w:rsidRP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5033E">
              <w:rPr>
                <w:sz w:val="28"/>
                <w:szCs w:val="28"/>
              </w:rPr>
              <w:t>Issues the agenda, record</w:t>
            </w:r>
            <w:r w:rsidR="002F4A7F">
              <w:rPr>
                <w:sz w:val="28"/>
                <w:szCs w:val="28"/>
              </w:rPr>
              <w:t>s</w:t>
            </w:r>
            <w:r w:rsidRPr="0095033E">
              <w:rPr>
                <w:sz w:val="28"/>
                <w:szCs w:val="28"/>
              </w:rPr>
              <w:t xml:space="preserve"> attendance and take</w:t>
            </w:r>
            <w:r w:rsidR="002F4A7F">
              <w:rPr>
                <w:sz w:val="28"/>
                <w:szCs w:val="28"/>
              </w:rPr>
              <w:t>s</w:t>
            </w:r>
            <w:r w:rsidRPr="0095033E">
              <w:rPr>
                <w:sz w:val="28"/>
                <w:szCs w:val="28"/>
              </w:rPr>
              <w:t xml:space="preserve"> and distribute minutes for PTA</w:t>
            </w:r>
            <w:r>
              <w:rPr>
                <w:sz w:val="28"/>
                <w:szCs w:val="28"/>
              </w:rPr>
              <w:t xml:space="preserve"> </w:t>
            </w:r>
            <w:r w:rsidRPr="0095033E">
              <w:rPr>
                <w:sz w:val="28"/>
                <w:szCs w:val="28"/>
              </w:rPr>
              <w:t>meetings and AGM.</w:t>
            </w:r>
          </w:p>
          <w:p w14:paraId="39031334" w14:textId="0D7C438F" w:rsidR="0095033E" w:rsidRP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5033E">
              <w:rPr>
                <w:sz w:val="28"/>
                <w:szCs w:val="28"/>
              </w:rPr>
              <w:lastRenderedPageBreak/>
              <w:t xml:space="preserve">Ensure all records are saved/stored for future reference </w:t>
            </w:r>
            <w:r w:rsidR="002F4A7F">
              <w:rPr>
                <w:sz w:val="28"/>
                <w:szCs w:val="28"/>
              </w:rPr>
              <w:t xml:space="preserve">in line with </w:t>
            </w:r>
            <w:r w:rsidRPr="0095033E">
              <w:rPr>
                <w:sz w:val="28"/>
                <w:szCs w:val="28"/>
              </w:rPr>
              <w:t xml:space="preserve">GDPR </w:t>
            </w:r>
          </w:p>
          <w:p w14:paraId="46048583" w14:textId="5309A39C" w:rsidR="0095033E" w:rsidRP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5033E">
              <w:rPr>
                <w:sz w:val="28"/>
                <w:szCs w:val="28"/>
              </w:rPr>
              <w:t>Communicate</w:t>
            </w:r>
            <w:r w:rsidR="002F4A7F">
              <w:rPr>
                <w:sz w:val="28"/>
                <w:szCs w:val="28"/>
              </w:rPr>
              <w:t>/promote</w:t>
            </w:r>
            <w:r w:rsidRPr="0095033E">
              <w:rPr>
                <w:sz w:val="28"/>
                <w:szCs w:val="28"/>
              </w:rPr>
              <w:t xml:space="preserve"> PTA events to the wider school community.</w:t>
            </w:r>
          </w:p>
          <w:p w14:paraId="3682C157" w14:textId="1E70E267" w:rsidR="0095033E" w:rsidRP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95033E">
              <w:rPr>
                <w:sz w:val="28"/>
                <w:szCs w:val="28"/>
              </w:rPr>
              <w:t xml:space="preserve">eep a database of volunteers </w:t>
            </w:r>
          </w:p>
          <w:p w14:paraId="513FFCC6" w14:textId="3D7C5EEB" w:rsidR="0095033E" w:rsidRP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95033E">
              <w:rPr>
                <w:sz w:val="28"/>
                <w:szCs w:val="28"/>
              </w:rPr>
              <w:t xml:space="preserve">nsure governance documents are reviewed as agreed </w:t>
            </w:r>
          </w:p>
          <w:p w14:paraId="1ED10D6D" w14:textId="33D689A4" w:rsidR="0095033E" w:rsidRP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5033E">
              <w:rPr>
                <w:sz w:val="28"/>
                <w:szCs w:val="28"/>
              </w:rPr>
              <w:t>Sign</w:t>
            </w:r>
            <w:r w:rsidR="002F4A7F">
              <w:rPr>
                <w:sz w:val="28"/>
                <w:szCs w:val="28"/>
              </w:rPr>
              <w:t>s</w:t>
            </w:r>
            <w:r w:rsidRPr="0095033E">
              <w:rPr>
                <w:sz w:val="28"/>
                <w:szCs w:val="28"/>
              </w:rPr>
              <w:t xml:space="preserve"> cheques </w:t>
            </w:r>
          </w:p>
          <w:p w14:paraId="43011AD3" w14:textId="77777777" w:rsidR="00934E11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5033E">
              <w:rPr>
                <w:sz w:val="28"/>
                <w:szCs w:val="28"/>
              </w:rPr>
              <w:t>Optionally can also look for and apply for grants (or can be separate role)</w:t>
            </w:r>
          </w:p>
          <w:p w14:paraId="5EC03BDD" w14:textId="77777777" w:rsid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Leads the social media </w:t>
            </w:r>
          </w:p>
          <w:p w14:paraId="32A04989" w14:textId="77777777" w:rsidR="0095033E" w:rsidRDefault="0095033E" w:rsidP="0095033E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Creates documents</w:t>
            </w:r>
            <w:r w:rsidR="003E72E5">
              <w:rPr>
                <w:sz w:val="28"/>
                <w:szCs w:val="28"/>
              </w:rPr>
              <w:t xml:space="preserve"> for governance, promotion or other reasons as required </w:t>
            </w:r>
          </w:p>
          <w:p w14:paraId="7BB4BE96" w14:textId="026A83F0" w:rsidR="002F4A7F" w:rsidRPr="003F786F" w:rsidRDefault="002F4A7F" w:rsidP="003F786F">
            <w:pPr>
              <w:ind w:left="360"/>
              <w:rPr>
                <w:sz w:val="16"/>
                <w:szCs w:val="16"/>
              </w:rPr>
            </w:pPr>
          </w:p>
        </w:tc>
      </w:tr>
      <w:tr w:rsidR="00934E11" w14:paraId="790F698E" w14:textId="77777777" w:rsidTr="0095033E">
        <w:tc>
          <w:tcPr>
            <w:tcW w:w="3397" w:type="dxa"/>
          </w:tcPr>
          <w:p w14:paraId="0BFACC7C" w14:textId="77777777" w:rsidR="00934E11" w:rsidRPr="003E72E5" w:rsidRDefault="00934E11" w:rsidP="00934E11">
            <w:pPr>
              <w:rPr>
                <w:b/>
                <w:bCs/>
                <w:sz w:val="28"/>
                <w:szCs w:val="28"/>
              </w:rPr>
            </w:pPr>
            <w:r w:rsidRPr="003E72E5">
              <w:rPr>
                <w:b/>
                <w:bCs/>
                <w:sz w:val="28"/>
                <w:szCs w:val="28"/>
              </w:rPr>
              <w:lastRenderedPageBreak/>
              <w:t xml:space="preserve">Committee Member </w:t>
            </w:r>
          </w:p>
          <w:p w14:paraId="60E4C122" w14:textId="77777777" w:rsidR="003E72E5" w:rsidRDefault="003E72E5" w:rsidP="00934E11">
            <w:pPr>
              <w:rPr>
                <w:sz w:val="28"/>
                <w:szCs w:val="28"/>
              </w:rPr>
            </w:pPr>
          </w:p>
          <w:p w14:paraId="384F570D" w14:textId="77777777" w:rsidR="003E72E5" w:rsidRDefault="003E72E5" w:rsidP="003E72E5">
            <w:pPr>
              <w:pStyle w:val="NoSpacing"/>
            </w:pPr>
            <w:r w:rsidRPr="00826FC2">
              <w:t xml:space="preserve">Committee Members work alongside the </w:t>
            </w:r>
            <w:r>
              <w:t>Committee roles</w:t>
            </w:r>
            <w:r w:rsidRPr="00826FC2">
              <w:t>, contributing ideas, helping to organise</w:t>
            </w:r>
            <w:r>
              <w:t xml:space="preserve"> </w:t>
            </w:r>
            <w:r w:rsidRPr="00826FC2">
              <w:t xml:space="preserve">events or running smaller projects. </w:t>
            </w:r>
          </w:p>
          <w:p w14:paraId="0D7B883E" w14:textId="2F837323" w:rsidR="003E72E5" w:rsidRDefault="003E72E5" w:rsidP="00934E11">
            <w:pPr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14:paraId="28FDC007" w14:textId="77777777" w:rsidR="003F786F" w:rsidRPr="003F786F" w:rsidRDefault="003F786F" w:rsidP="003F786F">
            <w:pPr>
              <w:pStyle w:val="ListParagraph"/>
              <w:rPr>
                <w:sz w:val="16"/>
                <w:szCs w:val="16"/>
              </w:rPr>
            </w:pPr>
          </w:p>
          <w:p w14:paraId="2B66C63F" w14:textId="6DBA8E9B" w:rsidR="00934E11" w:rsidRDefault="003E72E5" w:rsidP="003E72E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Attend mtgs </w:t>
            </w:r>
          </w:p>
          <w:p w14:paraId="665F6279" w14:textId="679D34B2" w:rsidR="003E72E5" w:rsidRDefault="003E72E5" w:rsidP="003E72E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Contribute ideas </w:t>
            </w:r>
          </w:p>
          <w:p w14:paraId="14FB8122" w14:textId="6284E3EC" w:rsidR="003E72E5" w:rsidRDefault="003E72E5" w:rsidP="003E72E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Makes decisions regarding ideas and spending </w:t>
            </w:r>
          </w:p>
          <w:p w14:paraId="56223894" w14:textId="77777777" w:rsidR="003E72E5" w:rsidRDefault="003E72E5" w:rsidP="003E72E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 and run events </w:t>
            </w:r>
          </w:p>
          <w:p w14:paraId="062F13A9" w14:textId="755AC9F5" w:rsidR="003E72E5" w:rsidRDefault="003E72E5" w:rsidP="003E72E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Promote PTA activities and successes </w:t>
            </w:r>
          </w:p>
          <w:p w14:paraId="3702C520" w14:textId="5D877939" w:rsidR="002F4A7F" w:rsidRDefault="002F4A7F" w:rsidP="003E72E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Being involved with recruiting and supporting new committee members</w:t>
            </w:r>
          </w:p>
          <w:p w14:paraId="66F8732B" w14:textId="50505BA4" w:rsidR="003E72E5" w:rsidRDefault="002F4A7F" w:rsidP="003E72E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Agrees to work within the constitution and policies inc. giving contact details </w:t>
            </w:r>
          </w:p>
          <w:p w14:paraId="572672D0" w14:textId="06226D81" w:rsidR="002F4A7F" w:rsidRPr="003F786F" w:rsidRDefault="002F4A7F" w:rsidP="003F786F">
            <w:pPr>
              <w:pStyle w:val="ListParagraph"/>
              <w:rPr>
                <w:sz w:val="16"/>
                <w:szCs w:val="16"/>
              </w:rPr>
            </w:pPr>
          </w:p>
        </w:tc>
      </w:tr>
      <w:tr w:rsidR="00934E11" w14:paraId="672770CB" w14:textId="77777777" w:rsidTr="0095033E">
        <w:tc>
          <w:tcPr>
            <w:tcW w:w="3397" w:type="dxa"/>
          </w:tcPr>
          <w:p w14:paraId="3C88A2D3" w14:textId="77777777" w:rsidR="003E72E5" w:rsidRPr="003E72E5" w:rsidRDefault="00934E11" w:rsidP="00934E11">
            <w:pPr>
              <w:rPr>
                <w:b/>
                <w:bCs/>
                <w:sz w:val="28"/>
                <w:szCs w:val="28"/>
              </w:rPr>
            </w:pPr>
            <w:r w:rsidRPr="003E72E5">
              <w:rPr>
                <w:b/>
                <w:bCs/>
                <w:sz w:val="28"/>
                <w:szCs w:val="28"/>
              </w:rPr>
              <w:t xml:space="preserve">PTA Member </w:t>
            </w:r>
          </w:p>
          <w:p w14:paraId="567D3A06" w14:textId="77777777" w:rsidR="003E72E5" w:rsidRDefault="003E72E5" w:rsidP="00934E11"/>
          <w:p w14:paraId="5F515E2D" w14:textId="60DB41EE" w:rsidR="00934E11" w:rsidRDefault="003E72E5" w:rsidP="00934E11">
            <w:pPr>
              <w:rPr>
                <w:sz w:val="28"/>
                <w:szCs w:val="28"/>
              </w:rPr>
            </w:pPr>
            <w:r w:rsidRPr="003E72E5">
              <w:t>All parents and carers are automatically part of the PTA</w:t>
            </w:r>
          </w:p>
        </w:tc>
        <w:tc>
          <w:tcPr>
            <w:tcW w:w="12049" w:type="dxa"/>
          </w:tcPr>
          <w:p w14:paraId="4F15706D" w14:textId="77777777" w:rsidR="003F786F" w:rsidRPr="003F786F" w:rsidRDefault="003F786F" w:rsidP="003F786F">
            <w:pPr>
              <w:pStyle w:val="ListParagraph"/>
              <w:rPr>
                <w:sz w:val="16"/>
                <w:szCs w:val="16"/>
              </w:rPr>
            </w:pPr>
          </w:p>
          <w:p w14:paraId="0320CBD5" w14:textId="35D8893B" w:rsidR="00934E11" w:rsidRDefault="003E72E5" w:rsidP="003E72E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Attends events as able </w:t>
            </w:r>
          </w:p>
          <w:p w14:paraId="7BD0B93B" w14:textId="7498A9D3" w:rsidR="003E72E5" w:rsidRDefault="003E72E5" w:rsidP="003E72E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Gives feedback and ideas as able </w:t>
            </w:r>
          </w:p>
          <w:p w14:paraId="479D2534" w14:textId="729FC8D2" w:rsidR="003E72E5" w:rsidRDefault="003E72E5" w:rsidP="003E72E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Donates time/money</w:t>
            </w:r>
            <w:r w:rsidR="003F786F">
              <w:rPr>
                <w:sz w:val="28"/>
                <w:szCs w:val="28"/>
              </w:rPr>
              <w:t>/prizes etc.</w:t>
            </w:r>
            <w:r>
              <w:rPr>
                <w:sz w:val="28"/>
                <w:szCs w:val="28"/>
              </w:rPr>
              <w:t xml:space="preserve"> as able  </w:t>
            </w:r>
          </w:p>
          <w:p w14:paraId="1E7B2583" w14:textId="6689DA27" w:rsidR="002F4A7F" w:rsidRPr="003F786F" w:rsidRDefault="003E72E5" w:rsidP="003F786F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</w:t>
            </w:r>
            <w:r w:rsidR="002F4A7F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and promote</w:t>
            </w:r>
            <w:r w:rsidR="002F4A7F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PTA activity as able </w:t>
            </w:r>
          </w:p>
          <w:p w14:paraId="4F96CC46" w14:textId="6DEDE33E" w:rsidR="003E72E5" w:rsidRPr="003F786F" w:rsidRDefault="003E72E5" w:rsidP="002F4A7F">
            <w:pPr>
              <w:rPr>
                <w:sz w:val="16"/>
                <w:szCs w:val="16"/>
              </w:rPr>
            </w:pPr>
          </w:p>
        </w:tc>
      </w:tr>
    </w:tbl>
    <w:p w14:paraId="555CC7F2" w14:textId="77777777" w:rsidR="003F786F" w:rsidRPr="003F786F" w:rsidRDefault="003F786F" w:rsidP="00934E11">
      <w:pPr>
        <w:rPr>
          <w:b/>
          <w:bCs/>
          <w:sz w:val="16"/>
          <w:szCs w:val="16"/>
        </w:rPr>
      </w:pPr>
    </w:p>
    <w:p w14:paraId="278B7A37" w14:textId="6228E16C" w:rsidR="003F786F" w:rsidRPr="003F786F" w:rsidRDefault="003F786F" w:rsidP="00934E11">
      <w:pPr>
        <w:rPr>
          <w:b/>
          <w:bCs/>
          <w:sz w:val="28"/>
          <w:szCs w:val="28"/>
        </w:rPr>
      </w:pPr>
      <w:r w:rsidRPr="003F786F">
        <w:rPr>
          <w:b/>
          <w:bCs/>
          <w:sz w:val="28"/>
          <w:szCs w:val="28"/>
        </w:rPr>
        <w:t xml:space="preserve">Example Tasks for members </w:t>
      </w:r>
    </w:p>
    <w:p w14:paraId="05D7F578" w14:textId="77777777" w:rsidR="003F786F" w:rsidRDefault="003F786F" w:rsidP="003F786F">
      <w:pPr>
        <w:pStyle w:val="ListParagraph"/>
        <w:numPr>
          <w:ilvl w:val="0"/>
          <w:numId w:val="7"/>
        </w:numPr>
        <w:rPr>
          <w:sz w:val="28"/>
          <w:szCs w:val="28"/>
        </w:rPr>
        <w:sectPr w:rsidR="003F786F" w:rsidSect="0095033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893066B" w14:textId="46A6BE1B" w:rsidR="003F786F" w:rsidRDefault="003F786F" w:rsidP="003F786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Running a stall </w:t>
      </w:r>
    </w:p>
    <w:p w14:paraId="2A965527" w14:textId="7FED40DB" w:rsidR="003F786F" w:rsidRDefault="003F786F" w:rsidP="003F786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Writing a risk assessment </w:t>
      </w:r>
    </w:p>
    <w:p w14:paraId="01BF20EA" w14:textId="318B123C" w:rsidR="003F786F" w:rsidRDefault="003F786F" w:rsidP="003F786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Shopping for supplies </w:t>
      </w:r>
    </w:p>
    <w:p w14:paraId="3F47428B" w14:textId="6369BFA3" w:rsidR="003F786F" w:rsidRDefault="003F786F" w:rsidP="003F786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Completing a poster</w:t>
      </w:r>
    </w:p>
    <w:p w14:paraId="6AE9AB40" w14:textId="3978C873" w:rsidR="003F786F" w:rsidRDefault="003F786F" w:rsidP="003F786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Donating or requesting prizes </w:t>
      </w:r>
    </w:p>
    <w:p w14:paraId="6A22734B" w14:textId="4B24E4A6" w:rsidR="003F786F" w:rsidRDefault="003F786F" w:rsidP="003F786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Baking a cake or serving food</w:t>
      </w:r>
    </w:p>
    <w:p w14:paraId="6164987B" w14:textId="7406E259" w:rsidR="003F786F" w:rsidRDefault="003F786F" w:rsidP="003F786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Selling tickets </w:t>
      </w:r>
    </w:p>
    <w:p w14:paraId="47265676" w14:textId="6F9B9DB6" w:rsidR="003F786F" w:rsidRDefault="003F786F" w:rsidP="003F786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Reviewing a policy </w:t>
      </w:r>
    </w:p>
    <w:p w14:paraId="3FFE5278" w14:textId="1D496A1E" w:rsidR="003F786F" w:rsidRDefault="003F786F" w:rsidP="003F786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Sharing Ideas</w:t>
      </w:r>
    </w:p>
    <w:p w14:paraId="2478C4DC" w14:textId="0841F867" w:rsidR="003F786F" w:rsidRDefault="003F786F" w:rsidP="003F786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Running all or part of an event </w:t>
      </w:r>
    </w:p>
    <w:p w14:paraId="5124E9FD" w14:textId="28F93471" w:rsidR="003F786F" w:rsidRPr="003F786F" w:rsidRDefault="003F786F" w:rsidP="003F786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Using any of your skills and qualities – big or small </w:t>
      </w:r>
      <w:r w:rsidRPr="003F786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8"/>
          <w:szCs w:val="28"/>
        </w:rPr>
        <w:t xml:space="preserve"> </w:t>
      </w:r>
    </w:p>
    <w:sectPr w:rsidR="003F786F" w:rsidRPr="003F786F" w:rsidSect="003F786F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7F9E"/>
    <w:multiLevelType w:val="hybridMultilevel"/>
    <w:tmpl w:val="383C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B9E"/>
    <w:multiLevelType w:val="hybridMultilevel"/>
    <w:tmpl w:val="F4CA94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17FF"/>
    <w:multiLevelType w:val="hybridMultilevel"/>
    <w:tmpl w:val="7FCEA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36E29"/>
    <w:multiLevelType w:val="hybridMultilevel"/>
    <w:tmpl w:val="F522ABE8"/>
    <w:lvl w:ilvl="0" w:tplc="546C0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07B24"/>
    <w:multiLevelType w:val="hybridMultilevel"/>
    <w:tmpl w:val="D3C83F2E"/>
    <w:lvl w:ilvl="0" w:tplc="D7DA47DA">
      <w:start w:val="3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7175"/>
    <w:multiLevelType w:val="hybridMultilevel"/>
    <w:tmpl w:val="727A1644"/>
    <w:lvl w:ilvl="0" w:tplc="A4D897C2">
      <w:start w:val="1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3D1BE7"/>
    <w:multiLevelType w:val="hybridMultilevel"/>
    <w:tmpl w:val="37ECAD4E"/>
    <w:lvl w:ilvl="0" w:tplc="3A30BA5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F2D48BA"/>
    <w:multiLevelType w:val="hybridMultilevel"/>
    <w:tmpl w:val="AC0A86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F2258"/>
    <w:multiLevelType w:val="hybridMultilevel"/>
    <w:tmpl w:val="C72EE042"/>
    <w:lvl w:ilvl="0" w:tplc="9C5CF1CC">
      <w:start w:val="1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47"/>
    <w:rsid w:val="00040BB3"/>
    <w:rsid w:val="00062B65"/>
    <w:rsid w:val="000A608E"/>
    <w:rsid w:val="001D3130"/>
    <w:rsid w:val="00237A47"/>
    <w:rsid w:val="002953ED"/>
    <w:rsid w:val="002C2357"/>
    <w:rsid w:val="002F4A7F"/>
    <w:rsid w:val="003E72E5"/>
    <w:rsid w:val="003F786F"/>
    <w:rsid w:val="00436500"/>
    <w:rsid w:val="004F0640"/>
    <w:rsid w:val="00534700"/>
    <w:rsid w:val="005F34C7"/>
    <w:rsid w:val="00643D6E"/>
    <w:rsid w:val="007424CA"/>
    <w:rsid w:val="00747341"/>
    <w:rsid w:val="007A1D64"/>
    <w:rsid w:val="00864F8D"/>
    <w:rsid w:val="008D1460"/>
    <w:rsid w:val="008D7C8F"/>
    <w:rsid w:val="00934E11"/>
    <w:rsid w:val="00936B14"/>
    <w:rsid w:val="0095033E"/>
    <w:rsid w:val="00B6184D"/>
    <w:rsid w:val="00B63D43"/>
    <w:rsid w:val="00BB0D1A"/>
    <w:rsid w:val="00C14A06"/>
    <w:rsid w:val="00C45F3E"/>
    <w:rsid w:val="00CC20A6"/>
    <w:rsid w:val="00D6587D"/>
    <w:rsid w:val="00D659D7"/>
    <w:rsid w:val="00DA5A90"/>
    <w:rsid w:val="00E07C4D"/>
    <w:rsid w:val="00E15F9C"/>
    <w:rsid w:val="00E213F4"/>
    <w:rsid w:val="00E30094"/>
    <w:rsid w:val="00E43862"/>
    <w:rsid w:val="00F16E7C"/>
    <w:rsid w:val="00F73733"/>
    <w:rsid w:val="00F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88E0"/>
  <w15:chartTrackingRefBased/>
  <w15:docId w15:val="{F2F6F338-020A-4BCB-A839-D16809CA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ED"/>
  </w:style>
  <w:style w:type="paragraph" w:styleId="Heading1">
    <w:name w:val="heading 1"/>
    <w:basedOn w:val="Normal"/>
    <w:next w:val="Normal"/>
    <w:link w:val="Heading1Char"/>
    <w:uiPriority w:val="9"/>
    <w:qFormat/>
    <w:rsid w:val="002953E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3E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3E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619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3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3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619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3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4619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3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73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3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4619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3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4619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3ED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3E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3ED"/>
    <w:rPr>
      <w:rFonts w:asciiTheme="majorHAnsi" w:eastAsiaTheme="majorEastAsia" w:hAnsiTheme="majorHAnsi" w:cstheme="majorBidi"/>
      <w:color w:val="14619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3E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3ED"/>
    <w:rPr>
      <w:rFonts w:asciiTheme="majorHAnsi" w:eastAsiaTheme="majorEastAsia" w:hAnsiTheme="majorHAnsi" w:cstheme="majorBidi"/>
      <w:color w:val="14619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3ED"/>
    <w:rPr>
      <w:rFonts w:asciiTheme="majorHAnsi" w:eastAsiaTheme="majorEastAsia" w:hAnsiTheme="majorHAnsi" w:cstheme="majorBidi"/>
      <w:i/>
      <w:iCs/>
      <w:color w:val="14619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3ED"/>
    <w:rPr>
      <w:rFonts w:asciiTheme="majorHAnsi" w:eastAsiaTheme="majorEastAsia" w:hAnsiTheme="majorHAnsi" w:cstheme="majorBidi"/>
      <w:i/>
      <w:iCs/>
      <w:color w:val="02173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3ED"/>
    <w:rPr>
      <w:rFonts w:asciiTheme="majorHAnsi" w:eastAsiaTheme="majorEastAsia" w:hAnsiTheme="majorHAnsi" w:cstheme="majorBidi"/>
      <w:b/>
      <w:bCs/>
      <w:color w:val="14619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3ED"/>
    <w:rPr>
      <w:rFonts w:asciiTheme="majorHAnsi" w:eastAsiaTheme="majorEastAsia" w:hAnsiTheme="majorHAnsi" w:cstheme="majorBidi"/>
      <w:b/>
      <w:bCs/>
      <w:i/>
      <w:iCs/>
      <w:color w:val="14619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53E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953E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52F61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3ED"/>
    <w:rPr>
      <w:rFonts w:asciiTheme="majorHAnsi" w:eastAsiaTheme="majorEastAsia" w:hAnsiTheme="majorHAnsi" w:cstheme="majorBidi"/>
      <w:color w:val="052F61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3E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53E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953ED"/>
    <w:rPr>
      <w:b/>
      <w:bCs/>
    </w:rPr>
  </w:style>
  <w:style w:type="character" w:styleId="Emphasis">
    <w:name w:val="Emphasis"/>
    <w:basedOn w:val="DefaultParagraphFont"/>
    <w:uiPriority w:val="20"/>
    <w:qFormat/>
    <w:rsid w:val="002953ED"/>
    <w:rPr>
      <w:i/>
      <w:iCs/>
    </w:rPr>
  </w:style>
  <w:style w:type="paragraph" w:styleId="NoSpacing">
    <w:name w:val="No Spacing"/>
    <w:uiPriority w:val="1"/>
    <w:qFormat/>
    <w:rsid w:val="002953E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953E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3E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3ED"/>
    <w:pPr>
      <w:pBdr>
        <w:left w:val="single" w:sz="18" w:space="12" w:color="052F6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3ED"/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953E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53E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953E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953E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953E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53ED"/>
    <w:pPr>
      <w:outlineLvl w:val="9"/>
    </w:pPr>
  </w:style>
  <w:style w:type="paragraph" w:styleId="ListParagraph">
    <w:name w:val="List Paragraph"/>
    <w:basedOn w:val="Normal"/>
    <w:uiPriority w:val="34"/>
    <w:qFormat/>
    <w:rsid w:val="007424CA"/>
    <w:pPr>
      <w:ind w:left="720"/>
      <w:contextualSpacing/>
    </w:pPr>
  </w:style>
  <w:style w:type="table" w:styleId="TableGrid">
    <w:name w:val="Table Grid"/>
    <w:basedOn w:val="TableNormal"/>
    <w:uiPriority w:val="39"/>
    <w:rsid w:val="0093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derson\Desktop\STOKE%20DAMEREL%20PTA%20COMMITTEE%20MTG%20MINUTES.dotx" TargetMode="Externa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STOKE DAMEREL PTA COMMITTEE MTG MINUTES</Template>
  <TotalTime>19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Sanderson</dc:creator>
  <cp:keywords/>
  <dc:description/>
  <cp:lastModifiedBy>Shelley Sanderson</cp:lastModifiedBy>
  <cp:revision>4</cp:revision>
  <dcterms:created xsi:type="dcterms:W3CDTF">2021-03-11T17:32:00Z</dcterms:created>
  <dcterms:modified xsi:type="dcterms:W3CDTF">2021-05-06T12:53:00Z</dcterms:modified>
</cp:coreProperties>
</file>